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65" w:rsidRDefault="00F30F65" w:rsidP="00F30F65">
      <w:pPr>
        <w:rPr>
          <w:rFonts w:cstheme="minorHAnsi"/>
          <w:b/>
          <w:bCs/>
        </w:rPr>
      </w:pPr>
    </w:p>
    <w:p w:rsidR="00F30F65" w:rsidRPr="00D919DC" w:rsidRDefault="00F30F65" w:rsidP="00F30F65">
      <w:pPr>
        <w:rPr>
          <w:rFonts w:cstheme="minorHAnsi"/>
        </w:rPr>
      </w:pPr>
      <w:r w:rsidRPr="00D919DC">
        <w:rPr>
          <w:rFonts w:cstheme="minorHAnsi"/>
          <w:b/>
          <w:bCs/>
        </w:rPr>
        <w:t>All</w:t>
      </w:r>
      <w:r w:rsidRPr="00D919DC">
        <w:rPr>
          <w:rFonts w:cstheme="minorHAnsi"/>
        </w:rPr>
        <w:t xml:space="preserve">. </w:t>
      </w:r>
      <w:r>
        <w:rPr>
          <w:rFonts w:cstheme="minorHAnsi"/>
          <w:b/>
        </w:rPr>
        <w:t>C-1</w:t>
      </w:r>
      <w:r w:rsidRPr="00D919DC">
        <w:rPr>
          <w:rFonts w:cstheme="minorHAnsi"/>
          <w:b/>
        </w:rPr>
        <w:t>:</w:t>
      </w:r>
      <w:r w:rsidRPr="00D919DC">
        <w:rPr>
          <w:rFonts w:cstheme="minorHAnsi"/>
        </w:rPr>
        <w:t xml:space="preserve"> </w:t>
      </w:r>
      <w:r w:rsidRPr="00F30F65">
        <w:rPr>
          <w:rFonts w:cstheme="minorHAnsi"/>
          <w:i/>
        </w:rPr>
        <w:t>Dichiarazione inesistenza cause di incompatibilità e conflitto di interessi</w:t>
      </w:r>
    </w:p>
    <w:p w:rsidR="00F30F65" w:rsidRDefault="00F30F65" w:rsidP="00F30F65">
      <w:pPr>
        <w:pStyle w:val="Intestazione"/>
      </w:pPr>
    </w:p>
    <w:p w:rsidR="00367BAF" w:rsidRPr="0079066F" w:rsidRDefault="00367BAF" w:rsidP="00367BA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0F6CAB" w:rsidRPr="00953377" w:rsidRDefault="000F6CAB" w:rsidP="000F6CAB">
            <w:r w:rsidRPr="00C124CC">
              <w:rPr>
                <w:b/>
              </w:rPr>
              <w:t xml:space="preserve">OGGETTO: </w:t>
            </w:r>
            <w:r w:rsidRPr="00953377">
              <w:rPr>
                <w:b/>
                <w:bCs/>
              </w:rPr>
              <w:t>Azione di coinvolgimento degli animatori digitali</w:t>
            </w:r>
            <w:r w:rsidRPr="00953377">
              <w:t xml:space="preserve"> – Linea di investimento </w:t>
            </w:r>
            <w:r w:rsidRPr="00953377">
              <w:rPr>
                <w:color w:val="212529"/>
              </w:rPr>
              <w:t>M4C1I2.1</w:t>
            </w:r>
            <w:r w:rsidRPr="00953377">
              <w:t xml:space="preserve"> - Codice progetto </w:t>
            </w:r>
            <w:r w:rsidRPr="00953377">
              <w:rPr>
                <w:iCs/>
              </w:rPr>
              <w:t>J34D22002390006</w:t>
            </w:r>
            <w:r w:rsidRPr="00953377">
              <w:t>- Titolo: “</w:t>
            </w:r>
            <w:r w:rsidRPr="00953377">
              <w:rPr>
                <w:color w:val="212529"/>
              </w:rPr>
              <w:t xml:space="preserve">Animatore digitale: formazione del personale interno - attività di animazione digitale all’interno della scuola”. </w:t>
            </w:r>
            <w:r w:rsidRPr="00953377">
              <w:rPr>
                <w:bCs/>
              </w:rPr>
              <w:t>MAC</w:t>
            </w:r>
            <w:r w:rsidRPr="00953377">
              <w:t xml:space="preserve"> M4C1I2.1-2022-941-P-5591</w:t>
            </w:r>
            <w:r w:rsidRPr="00953377">
              <w:rPr>
                <w:color w:val="212529"/>
              </w:rPr>
              <w:t xml:space="preserve"> </w:t>
            </w:r>
            <w:r w:rsidRPr="00953377">
              <w:t xml:space="preserve">CUP </w:t>
            </w:r>
            <w:r w:rsidRPr="00953377">
              <w:rPr>
                <w:iCs/>
              </w:rPr>
              <w:t>J34D22002390006</w:t>
            </w:r>
          </w:p>
          <w:p w:rsidR="000F6CAB" w:rsidRDefault="000F6CAB" w:rsidP="000F6CAB"/>
          <w:p w:rsidR="000F6CAB" w:rsidRPr="00F95358" w:rsidRDefault="000F6CAB" w:rsidP="000F6CAB">
            <w:pPr>
              <w:spacing w:line="276" w:lineRule="auto"/>
              <w:rPr>
                <w:rFonts w:eastAsia="Calibri" w:cstheme="minorHAnsi"/>
                <w:b/>
                <w:bCs/>
              </w:rPr>
            </w:pPr>
          </w:p>
          <w:p w:rsidR="000F6CAB" w:rsidRPr="00953377" w:rsidRDefault="000F6CAB" w:rsidP="000F6CAB">
            <w:pPr>
              <w:jc w:val="center"/>
              <w:rPr>
                <w:b/>
                <w:bCs/>
              </w:rPr>
            </w:pPr>
            <w:r w:rsidRPr="00953377">
              <w:rPr>
                <w:b/>
                <w:bCs/>
              </w:rPr>
              <w:t>PROGETTO:</w:t>
            </w:r>
          </w:p>
          <w:p w:rsidR="000F6CAB" w:rsidRPr="00953377" w:rsidRDefault="000F6CAB" w:rsidP="000F6CAB">
            <w:pPr>
              <w:ind w:right="131"/>
              <w:jc w:val="center"/>
              <w:rPr>
                <w:color w:val="212529"/>
              </w:rPr>
            </w:pPr>
            <w:r w:rsidRPr="00953377">
              <w:t>“</w:t>
            </w:r>
            <w:r w:rsidRPr="00953377">
              <w:rPr>
                <w:color w:val="212529"/>
              </w:rPr>
              <w:t>Animatore digitale: formazione del personale interno - attività di animazione digitale all’interno della scuola”.</w:t>
            </w:r>
          </w:p>
          <w:p w:rsidR="000F6CAB" w:rsidRPr="00953377" w:rsidRDefault="000F6CAB" w:rsidP="000F6CAB">
            <w:pPr>
              <w:jc w:val="center"/>
            </w:pPr>
            <w:r w:rsidRPr="00953377">
              <w:rPr>
                <w:bCs/>
              </w:rPr>
              <w:t>MAC</w:t>
            </w:r>
            <w:r w:rsidRPr="00953377">
              <w:t xml:space="preserve"> M4C1I2.1-2022-941-P-5591</w:t>
            </w:r>
          </w:p>
          <w:p w:rsidR="000F6CAB" w:rsidRPr="00953377" w:rsidRDefault="000F6CAB" w:rsidP="000F6CAB">
            <w:pPr>
              <w:jc w:val="center"/>
            </w:pPr>
            <w:r w:rsidRPr="00953377">
              <w:t xml:space="preserve">CUP </w:t>
            </w:r>
            <w:r w:rsidRPr="00953377">
              <w:rPr>
                <w:iCs/>
              </w:rPr>
              <w:t>J34D22002390006</w:t>
            </w:r>
          </w:p>
          <w:p w:rsidR="000F6CAB" w:rsidRDefault="000F6CAB" w:rsidP="000F6CAB">
            <w:pPr>
              <w:pStyle w:val="Articolo"/>
              <w:spacing w:before="120" w:line="276" w:lineRule="auto"/>
              <w:contextualSpacing w:val="0"/>
              <w:rPr>
                <w:rFonts w:cstheme="minorHAnsi"/>
              </w:rPr>
            </w:pPr>
          </w:p>
          <w:p w:rsidR="00885C3C" w:rsidRPr="000F6CAB" w:rsidRDefault="00367BAF" w:rsidP="00885C3C">
            <w:pPr>
              <w:jc w:val="center"/>
              <w:rPr>
                <w:rFonts w:eastAsia="Calibri" w:cstheme="minorHAnsi"/>
                <w:b/>
                <w:bCs/>
                <w:sz w:val="22"/>
                <w:szCs w:val="22"/>
              </w:rPr>
            </w:pPr>
            <w:r w:rsidRPr="000F6CAB">
              <w:rPr>
                <w:rFonts w:asciiTheme="minorHAnsi" w:hAnsiTheme="minorHAnsi" w:cstheme="minorHAnsi"/>
                <w:b/>
                <w:bCs/>
                <w:sz w:val="22"/>
                <w:szCs w:val="22"/>
                <w:u w:val="single"/>
              </w:rPr>
              <w:t xml:space="preserve">DICHIARAZIONE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INESISTENZA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CAUSA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INCOMPATIBILITÀ E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CONFLITTO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INTERESSI FIGURA </w:t>
            </w:r>
            <w:proofErr w:type="spellStart"/>
            <w:r w:rsidRPr="000F6CAB">
              <w:rPr>
                <w:rFonts w:asciiTheme="minorHAnsi" w:hAnsiTheme="minorHAnsi" w:cstheme="minorHAnsi"/>
                <w:b/>
                <w:bCs/>
                <w:sz w:val="22"/>
                <w:szCs w:val="22"/>
              </w:rPr>
              <w:t>DI</w:t>
            </w:r>
            <w:proofErr w:type="spellEnd"/>
            <w:r w:rsidRPr="000F6CAB">
              <w:rPr>
                <w:rFonts w:asciiTheme="minorHAnsi" w:hAnsiTheme="minorHAnsi" w:cstheme="minorHAnsi"/>
                <w:b/>
                <w:bCs/>
                <w:sz w:val="22"/>
                <w:szCs w:val="22"/>
              </w:rPr>
              <w:t xml:space="preserve"> </w:t>
            </w:r>
            <w:r w:rsidR="00885C3C" w:rsidRPr="000F6CAB">
              <w:rPr>
                <w:rFonts w:cstheme="minorHAnsi"/>
                <w:b/>
                <w:iCs/>
                <w:sz w:val="22"/>
                <w:szCs w:val="22"/>
              </w:rPr>
              <w:t xml:space="preserve"> DOCENTE ESPERTO </w:t>
            </w:r>
            <w:r w:rsidR="00885C3C" w:rsidRPr="000F6CAB">
              <w:rPr>
                <w:b/>
                <w:sz w:val="22"/>
                <w:szCs w:val="22"/>
              </w:rPr>
              <w:t xml:space="preserve"> </w:t>
            </w:r>
            <w:r w:rsidR="000F6CAB" w:rsidRPr="000F6CAB">
              <w:rPr>
                <w:sz w:val="22"/>
                <w:szCs w:val="22"/>
              </w:rPr>
              <w:t xml:space="preserve"> PER ATTUARE PERCORSI </w:t>
            </w:r>
            <w:proofErr w:type="spellStart"/>
            <w:r w:rsidR="000F6CAB" w:rsidRPr="000F6CAB">
              <w:rPr>
                <w:sz w:val="22"/>
                <w:szCs w:val="22"/>
              </w:rPr>
              <w:t>DI</w:t>
            </w:r>
            <w:proofErr w:type="spellEnd"/>
            <w:r w:rsidR="000F6CAB" w:rsidRPr="000F6CAB">
              <w:rPr>
                <w:sz w:val="22"/>
                <w:szCs w:val="22"/>
              </w:rPr>
              <w:t xml:space="preserve"> ANIMAZIONE DIGITALE </w:t>
            </w:r>
            <w:r w:rsidR="000F6CAB" w:rsidRPr="00263EC0">
              <w:rPr>
                <w:b/>
                <w:sz w:val="22"/>
                <w:szCs w:val="22"/>
              </w:rPr>
              <w:t>INTERVENTO A 1: : Corso di formazione: “ Registro facile”</w:t>
            </w:r>
          </w:p>
          <w:p w:rsidR="00367BAF" w:rsidRPr="00885C3C" w:rsidRDefault="00367BAF" w:rsidP="00263EC0">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0F6CAB" w:rsidRPr="000F6CAB" w:rsidRDefault="00367BAF" w:rsidP="000F6CAB">
      <w:pPr>
        <w:rPr>
          <w:b/>
          <w:bCs/>
          <w:sz w:val="22"/>
          <w:szCs w:val="22"/>
        </w:rPr>
      </w:pPr>
      <w:r w:rsidRPr="000F6CAB">
        <w:rPr>
          <w:rFonts w:eastAsia="Calibri"/>
          <w:sz w:val="22"/>
          <w:szCs w:val="22"/>
        </w:rPr>
        <w:t>in relazione all</w:t>
      </w:r>
      <w:r w:rsidRPr="000F6CAB">
        <w:rPr>
          <w:sz w:val="22"/>
          <w:szCs w:val="22"/>
        </w:rPr>
        <w:t xml:space="preserve">’incarico avente ad oggetto </w:t>
      </w:r>
      <w:r w:rsidR="00885C3C" w:rsidRPr="00263EC0">
        <w:rPr>
          <w:b/>
          <w:sz w:val="22"/>
          <w:szCs w:val="22"/>
        </w:rPr>
        <w:t>DOCENTE ESPERTO</w:t>
      </w:r>
      <w:r w:rsidR="000F6CAB" w:rsidRPr="000F6CAB">
        <w:rPr>
          <w:sz w:val="22"/>
          <w:szCs w:val="22"/>
        </w:rPr>
        <w:t xml:space="preserve"> PERCORSI </w:t>
      </w:r>
      <w:proofErr w:type="spellStart"/>
      <w:r w:rsidR="000F6CAB" w:rsidRPr="000F6CAB">
        <w:rPr>
          <w:sz w:val="22"/>
          <w:szCs w:val="22"/>
        </w:rPr>
        <w:t>DI</w:t>
      </w:r>
      <w:proofErr w:type="spellEnd"/>
      <w:r w:rsidR="000F6CAB" w:rsidRPr="000F6CAB">
        <w:rPr>
          <w:sz w:val="22"/>
          <w:szCs w:val="22"/>
        </w:rPr>
        <w:t xml:space="preserve"> ANIMAZIONE DIGITALE </w:t>
      </w:r>
      <w:r w:rsidR="000F6CAB" w:rsidRPr="00263EC0">
        <w:rPr>
          <w:b/>
          <w:sz w:val="22"/>
          <w:szCs w:val="22"/>
        </w:rPr>
        <w:t>INTERVENTO A 1: : Corso di formazione: “ Registro facile”</w:t>
      </w:r>
      <w:r w:rsidR="00263EC0">
        <w:rPr>
          <w:b/>
          <w:bCs/>
          <w:sz w:val="22"/>
          <w:szCs w:val="22"/>
        </w:rPr>
        <w:t>.</w:t>
      </w:r>
      <w:r w:rsidR="00885C3C" w:rsidRPr="00263EC0">
        <w:rPr>
          <w:b/>
          <w:bCs/>
          <w:sz w:val="22"/>
          <w:szCs w:val="22"/>
        </w:rPr>
        <w:t xml:space="preserve"> </w:t>
      </w:r>
      <w:r w:rsidR="000F6CAB" w:rsidRPr="00263EC0">
        <w:rPr>
          <w:bCs/>
          <w:sz w:val="22"/>
          <w:szCs w:val="22"/>
        </w:rPr>
        <w:t>PROGETTO</w:t>
      </w:r>
      <w:r w:rsidR="000F6CAB" w:rsidRPr="000F6CAB">
        <w:rPr>
          <w:b/>
          <w:bCs/>
          <w:sz w:val="22"/>
          <w:szCs w:val="22"/>
        </w:rPr>
        <w:t xml:space="preserve">: </w:t>
      </w:r>
      <w:r w:rsidR="000F6CAB" w:rsidRPr="000F6CAB">
        <w:rPr>
          <w:sz w:val="22"/>
          <w:szCs w:val="22"/>
        </w:rPr>
        <w:t>“Animatore digitale: formazione del personale interno - attività di animazione digitale all’interno della scuola”.MAC M4C1I2.1-2022-941-P-5591CUP J34D22002390006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lastRenderedPageBreak/>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F30F65">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70107069"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0F6CAB"/>
    <w:rsid w:val="0011789E"/>
    <w:rsid w:val="00182C3C"/>
    <w:rsid w:val="00183750"/>
    <w:rsid w:val="001A3B4C"/>
    <w:rsid w:val="001B1DBE"/>
    <w:rsid w:val="001D1140"/>
    <w:rsid w:val="002029B1"/>
    <w:rsid w:val="00217EAF"/>
    <w:rsid w:val="0025341C"/>
    <w:rsid w:val="00263EC0"/>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6B9E"/>
    <w:rsid w:val="004A375C"/>
    <w:rsid w:val="004F0FAB"/>
    <w:rsid w:val="00580A80"/>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016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E0F89"/>
    <w:rsid w:val="00BF1F85"/>
    <w:rsid w:val="00C021AA"/>
    <w:rsid w:val="00C116C2"/>
    <w:rsid w:val="00C44504"/>
    <w:rsid w:val="00CC3C15"/>
    <w:rsid w:val="00CD5EFA"/>
    <w:rsid w:val="00D01879"/>
    <w:rsid w:val="00D327FE"/>
    <w:rsid w:val="00D32B47"/>
    <w:rsid w:val="00D62E2D"/>
    <w:rsid w:val="00D65BE4"/>
    <w:rsid w:val="00D8500F"/>
    <w:rsid w:val="00DB0F7A"/>
    <w:rsid w:val="00E53407"/>
    <w:rsid w:val="00EC40D8"/>
    <w:rsid w:val="00EE2C7F"/>
    <w:rsid w:val="00F2496D"/>
    <w:rsid w:val="00F30F65"/>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 w:type="paragraph" w:customStyle="1" w:styleId="Articolo">
    <w:name w:val="Articolo"/>
    <w:basedOn w:val="Normale"/>
    <w:link w:val="ArticoloCarattere"/>
    <w:qFormat/>
    <w:rsid w:val="000F6CAB"/>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F6CAB"/>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8706-AFB5-4F47-B099-6C194470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6</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6</cp:revision>
  <cp:lastPrinted>2023-05-05T10:00:00Z</cp:lastPrinted>
  <dcterms:created xsi:type="dcterms:W3CDTF">2024-02-09T16:03:00Z</dcterms:created>
  <dcterms:modified xsi:type="dcterms:W3CDTF">2024-02-22T10:38:00Z</dcterms:modified>
</cp:coreProperties>
</file>